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603F7" w14:textId="77777777" w:rsidR="00C00497" w:rsidRDefault="00C00497">
      <w:pPr>
        <w:tabs>
          <w:tab w:val="left" w:pos="284"/>
        </w:tabs>
        <w:rPr>
          <w:rFonts w:cs="Arial"/>
          <w:sz w:val="20"/>
          <w:szCs w:val="20"/>
        </w:rPr>
      </w:pPr>
    </w:p>
    <w:p w14:paraId="399BE1F1" w14:textId="32F8A5F3" w:rsidR="00B6320D" w:rsidRDefault="00B6320D">
      <w:pPr>
        <w:tabs>
          <w:tab w:val="left" w:pos="284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Priloga 2</w:t>
      </w:r>
    </w:p>
    <w:p w14:paraId="7DC35572" w14:textId="77777777" w:rsidR="00B6320D" w:rsidRDefault="00B6320D">
      <w:pPr>
        <w:tabs>
          <w:tab w:val="left" w:pos="284"/>
        </w:tabs>
        <w:rPr>
          <w:rFonts w:cs="Arial"/>
          <w:sz w:val="20"/>
          <w:szCs w:val="20"/>
        </w:rPr>
      </w:pPr>
    </w:p>
    <w:p w14:paraId="7F9C14EF" w14:textId="77777777" w:rsidR="00A57DB6" w:rsidRPr="00632003" w:rsidRDefault="00A57DB6" w:rsidP="00A57DB6">
      <w:pPr>
        <w:pStyle w:val="Noga"/>
        <w:numPr>
          <w:ilvl w:val="12"/>
          <w:numId w:val="0"/>
        </w:numPr>
        <w:tabs>
          <w:tab w:val="clear" w:pos="4536"/>
          <w:tab w:val="clear" w:pos="9072"/>
        </w:tabs>
        <w:spacing w:line="280" w:lineRule="exact"/>
        <w:ind w:left="1134" w:hanging="1134"/>
        <w:jc w:val="center"/>
        <w:rPr>
          <w:rFonts w:ascii="Tw Cen MT" w:hAnsi="Tw Cen MT"/>
          <w:b/>
          <w:sz w:val="23"/>
          <w:szCs w:val="23"/>
        </w:rPr>
      </w:pPr>
      <w:r w:rsidRPr="00632003">
        <w:rPr>
          <w:rFonts w:ascii="Tw Cen MT" w:hAnsi="Tw Cen MT"/>
          <w:b/>
          <w:sz w:val="23"/>
          <w:szCs w:val="23"/>
        </w:rPr>
        <w:t xml:space="preserve">PONUDBA </w:t>
      </w:r>
    </w:p>
    <w:p w14:paraId="21DC1075" w14:textId="77777777" w:rsidR="00A57DB6" w:rsidRPr="00632003" w:rsidRDefault="00A57DB6" w:rsidP="00A57DB6">
      <w:pPr>
        <w:pStyle w:val="Noga"/>
        <w:numPr>
          <w:ilvl w:val="12"/>
          <w:numId w:val="0"/>
        </w:numPr>
        <w:tabs>
          <w:tab w:val="clear" w:pos="4536"/>
          <w:tab w:val="clear" w:pos="9072"/>
        </w:tabs>
        <w:spacing w:line="280" w:lineRule="exact"/>
        <w:ind w:left="1134" w:hanging="1134"/>
        <w:jc w:val="center"/>
        <w:rPr>
          <w:rFonts w:ascii="Tw Cen MT" w:hAnsi="Tw Cen MT"/>
          <w:b/>
          <w:sz w:val="23"/>
          <w:szCs w:val="23"/>
        </w:rPr>
      </w:pPr>
    </w:p>
    <w:p w14:paraId="12702742" w14:textId="77777777" w:rsidR="00A57DB6" w:rsidRPr="00632003" w:rsidRDefault="00A57DB6" w:rsidP="00A57DB6">
      <w:pPr>
        <w:pStyle w:val="Noga"/>
        <w:numPr>
          <w:ilvl w:val="12"/>
          <w:numId w:val="0"/>
        </w:numPr>
        <w:tabs>
          <w:tab w:val="clear" w:pos="4536"/>
          <w:tab w:val="clear" w:pos="9072"/>
        </w:tabs>
        <w:spacing w:line="280" w:lineRule="exact"/>
        <w:ind w:left="1134" w:hanging="1134"/>
        <w:jc w:val="center"/>
        <w:rPr>
          <w:rFonts w:ascii="Tw Cen MT" w:hAnsi="Tw Cen MT"/>
          <w:b/>
          <w:sz w:val="23"/>
          <w:szCs w:val="23"/>
        </w:rPr>
      </w:pPr>
    </w:p>
    <w:p w14:paraId="739EBEC7" w14:textId="77777777" w:rsidR="00A57DB6" w:rsidRPr="00632003" w:rsidRDefault="00A57DB6" w:rsidP="00A57DB6">
      <w:pPr>
        <w:pStyle w:val="RStekst"/>
        <w:spacing w:line="280" w:lineRule="exact"/>
        <w:rPr>
          <w:rFonts w:ascii="Tw Cen MT" w:hAnsi="Tw Cen MT"/>
          <w:sz w:val="23"/>
          <w:szCs w:val="23"/>
          <w:u w:val="single"/>
        </w:rPr>
      </w:pPr>
      <w:r w:rsidRPr="00632003">
        <w:rPr>
          <w:rFonts w:ascii="Tw Cen MT" w:hAnsi="Tw Cen MT"/>
          <w:sz w:val="23"/>
          <w:szCs w:val="23"/>
          <w:u w:val="single"/>
        </w:rPr>
        <w:t>Podatki o ponudniku:</w:t>
      </w:r>
    </w:p>
    <w:p w14:paraId="2C09D427" w14:textId="77777777" w:rsidR="00A57DB6" w:rsidRPr="00632003" w:rsidRDefault="00A57DB6" w:rsidP="00A57DB6">
      <w:pPr>
        <w:pStyle w:val="RSnatevanje123"/>
        <w:numPr>
          <w:ilvl w:val="0"/>
          <w:numId w:val="0"/>
        </w:numPr>
        <w:rPr>
          <w:rFonts w:ascii="Tw Cen MT" w:hAnsi="Tw Cen MT"/>
          <w:b/>
          <w:sz w:val="23"/>
          <w:szCs w:val="23"/>
        </w:rPr>
      </w:pPr>
    </w:p>
    <w:tbl>
      <w:tblPr>
        <w:tblStyle w:val="Tabelamrea"/>
        <w:tblW w:w="9211" w:type="dxa"/>
        <w:tblLook w:val="04A0" w:firstRow="1" w:lastRow="0" w:firstColumn="1" w:lastColumn="0" w:noHBand="0" w:noVBand="1"/>
      </w:tblPr>
      <w:tblGrid>
        <w:gridCol w:w="2518"/>
        <w:gridCol w:w="6693"/>
      </w:tblGrid>
      <w:tr w:rsidR="00A57DB6" w:rsidRPr="00632003" w14:paraId="772AEC35" w14:textId="77777777" w:rsidTr="00437741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101C9963" w14:textId="77777777" w:rsidR="00A57DB6" w:rsidRPr="00632003" w:rsidRDefault="00A57DB6" w:rsidP="00437741">
            <w:pPr>
              <w:pStyle w:val="RS-tabela-naslovnavrstica"/>
              <w:jc w:val="left"/>
              <w:rPr>
                <w:rFonts w:ascii="Tw Cen MT" w:hAnsi="Tw Cen MT"/>
                <w:sz w:val="23"/>
                <w:szCs w:val="23"/>
              </w:rPr>
            </w:pPr>
            <w:r w:rsidRPr="00632003">
              <w:rPr>
                <w:rFonts w:ascii="Tw Cen MT" w:hAnsi="Tw Cen MT"/>
                <w:sz w:val="23"/>
                <w:szCs w:val="23"/>
              </w:rPr>
              <w:t>Ime in priimek oz. naziv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34352DCD" w14:textId="77777777" w:rsidR="00A57DB6" w:rsidRPr="00632003" w:rsidRDefault="00A57DB6" w:rsidP="00437741">
            <w:pPr>
              <w:pStyle w:val="RS-tabela-naslovnavrstica"/>
              <w:jc w:val="left"/>
              <w:rPr>
                <w:rFonts w:ascii="Tw Cen MT" w:hAnsi="Tw Cen MT"/>
                <w:b w:val="0"/>
                <w:sz w:val="23"/>
                <w:szCs w:val="23"/>
              </w:rPr>
            </w:pPr>
          </w:p>
        </w:tc>
      </w:tr>
      <w:tr w:rsidR="00A57DB6" w:rsidRPr="00632003" w14:paraId="0C63D657" w14:textId="77777777" w:rsidTr="00437741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44B4AC2F" w14:textId="77777777" w:rsidR="00A57DB6" w:rsidRPr="00632003" w:rsidRDefault="00A57DB6" w:rsidP="00437741">
            <w:pPr>
              <w:pStyle w:val="RS-tabela-naslovnavrstica"/>
              <w:jc w:val="left"/>
              <w:rPr>
                <w:rFonts w:ascii="Tw Cen MT" w:hAnsi="Tw Cen MT"/>
                <w:sz w:val="23"/>
                <w:szCs w:val="23"/>
              </w:rPr>
            </w:pPr>
            <w:r w:rsidRPr="00632003">
              <w:rPr>
                <w:rFonts w:ascii="Tw Cen MT" w:hAnsi="Tw Cen MT"/>
                <w:sz w:val="23"/>
                <w:szCs w:val="23"/>
              </w:rPr>
              <w:t>Naslov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623E5586" w14:textId="77777777" w:rsidR="00A57DB6" w:rsidRPr="00632003" w:rsidRDefault="00A57DB6" w:rsidP="00437741">
            <w:pPr>
              <w:pStyle w:val="RS-tabela-naslovnavrstica"/>
              <w:jc w:val="left"/>
              <w:rPr>
                <w:rFonts w:ascii="Tw Cen MT" w:hAnsi="Tw Cen MT"/>
                <w:b w:val="0"/>
                <w:sz w:val="23"/>
                <w:szCs w:val="23"/>
              </w:rPr>
            </w:pPr>
          </w:p>
        </w:tc>
      </w:tr>
      <w:tr w:rsidR="00A57DB6" w:rsidRPr="00632003" w14:paraId="00FFB3A7" w14:textId="77777777" w:rsidTr="00437741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6D228738" w14:textId="77777777" w:rsidR="00A57DB6" w:rsidRPr="00632003" w:rsidRDefault="00A57DB6" w:rsidP="00437741">
            <w:pPr>
              <w:pStyle w:val="RS-tabela-naslovnavrstica"/>
              <w:jc w:val="left"/>
              <w:rPr>
                <w:rFonts w:ascii="Tw Cen MT" w:hAnsi="Tw Cen MT"/>
                <w:sz w:val="23"/>
                <w:szCs w:val="23"/>
              </w:rPr>
            </w:pPr>
            <w:r w:rsidRPr="00632003">
              <w:rPr>
                <w:rFonts w:ascii="Tw Cen MT" w:hAnsi="Tw Cen MT"/>
                <w:sz w:val="23"/>
                <w:szCs w:val="23"/>
              </w:rPr>
              <w:t>Telefonska številka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60AA5159" w14:textId="77777777" w:rsidR="00A57DB6" w:rsidRPr="00632003" w:rsidRDefault="00A57DB6" w:rsidP="00437741">
            <w:pPr>
              <w:pStyle w:val="RS-tabela-naslovnavrstica"/>
              <w:jc w:val="left"/>
              <w:rPr>
                <w:rFonts w:ascii="Tw Cen MT" w:hAnsi="Tw Cen MT"/>
                <w:b w:val="0"/>
                <w:sz w:val="23"/>
                <w:szCs w:val="23"/>
              </w:rPr>
            </w:pPr>
          </w:p>
        </w:tc>
      </w:tr>
      <w:tr w:rsidR="00A57DB6" w:rsidRPr="00632003" w14:paraId="06A7B5E8" w14:textId="77777777" w:rsidTr="00437741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6C9BCBDB" w14:textId="77777777" w:rsidR="00A57DB6" w:rsidRPr="00632003" w:rsidRDefault="00A57DB6" w:rsidP="00437741">
            <w:pPr>
              <w:pStyle w:val="RS-tabela-naslovnavrstica"/>
              <w:jc w:val="left"/>
              <w:rPr>
                <w:rFonts w:ascii="Tw Cen MT" w:hAnsi="Tw Cen MT"/>
                <w:sz w:val="23"/>
                <w:szCs w:val="23"/>
              </w:rPr>
            </w:pPr>
            <w:r w:rsidRPr="00632003">
              <w:rPr>
                <w:rFonts w:ascii="Tw Cen MT" w:hAnsi="Tw Cen MT"/>
                <w:sz w:val="23"/>
                <w:szCs w:val="23"/>
              </w:rPr>
              <w:t>E-pošta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2FE8879F" w14:textId="77777777" w:rsidR="00A57DB6" w:rsidRPr="00632003" w:rsidRDefault="00A57DB6" w:rsidP="00437741">
            <w:pPr>
              <w:pStyle w:val="RS-tabela-naslovnavrstica"/>
              <w:jc w:val="left"/>
              <w:rPr>
                <w:rFonts w:ascii="Tw Cen MT" w:hAnsi="Tw Cen MT"/>
                <w:b w:val="0"/>
                <w:sz w:val="23"/>
                <w:szCs w:val="23"/>
              </w:rPr>
            </w:pPr>
          </w:p>
        </w:tc>
      </w:tr>
    </w:tbl>
    <w:p w14:paraId="6AFA4245" w14:textId="77777777" w:rsidR="00A57DB6" w:rsidRPr="00632003" w:rsidRDefault="00A57DB6" w:rsidP="00A57DB6">
      <w:pPr>
        <w:pStyle w:val="RSnatevanje123"/>
        <w:numPr>
          <w:ilvl w:val="0"/>
          <w:numId w:val="0"/>
        </w:numPr>
        <w:rPr>
          <w:rFonts w:ascii="Tw Cen MT" w:hAnsi="Tw Cen MT"/>
          <w:b/>
          <w:sz w:val="23"/>
          <w:szCs w:val="23"/>
        </w:rPr>
      </w:pPr>
    </w:p>
    <w:p w14:paraId="1DCD4BBA" w14:textId="77777777" w:rsidR="00A57DB6" w:rsidRPr="00632003" w:rsidRDefault="00A57DB6" w:rsidP="00A57DB6">
      <w:pPr>
        <w:pStyle w:val="RSnatevanje123"/>
        <w:numPr>
          <w:ilvl w:val="0"/>
          <w:numId w:val="0"/>
        </w:numPr>
        <w:rPr>
          <w:rFonts w:ascii="Tw Cen MT" w:hAnsi="Tw Cen MT"/>
          <w:b/>
          <w:sz w:val="23"/>
          <w:szCs w:val="23"/>
        </w:rPr>
      </w:pPr>
    </w:p>
    <w:p w14:paraId="67DEDF62" w14:textId="033F0F8E" w:rsidR="00A57DB6" w:rsidRPr="00632003" w:rsidRDefault="00A57DB6" w:rsidP="00A57DB6">
      <w:pPr>
        <w:pStyle w:val="RStekst"/>
        <w:rPr>
          <w:rFonts w:ascii="Tw Cen MT" w:hAnsi="Tw Cen MT"/>
          <w:sz w:val="23"/>
          <w:szCs w:val="23"/>
        </w:rPr>
      </w:pPr>
      <w:r w:rsidRPr="00632003">
        <w:rPr>
          <w:rFonts w:ascii="Tw Cen MT" w:hAnsi="Tw Cen MT"/>
          <w:sz w:val="23"/>
          <w:szCs w:val="23"/>
        </w:rPr>
        <w:t xml:space="preserve">Na podlagi objavljene Namere o sklenitvi neposredne pogodbe </w:t>
      </w:r>
      <w:r w:rsidR="001B5CD0" w:rsidRPr="001B5CD0">
        <w:rPr>
          <w:rFonts w:ascii="Tw Cen MT" w:hAnsi="Tw Cen MT"/>
          <w:sz w:val="23"/>
          <w:szCs w:val="23"/>
        </w:rPr>
        <w:t>478-20/2024-2</w:t>
      </w:r>
      <w:r w:rsidR="00671AA4" w:rsidRPr="001B5CD0">
        <w:rPr>
          <w:rFonts w:ascii="Tw Cen MT" w:hAnsi="Tw Cen MT"/>
          <w:sz w:val="23"/>
          <w:szCs w:val="23"/>
        </w:rPr>
        <w:t>,</w:t>
      </w:r>
      <w:r w:rsidRPr="001B5CD0">
        <w:rPr>
          <w:rFonts w:ascii="Tw Cen MT" w:hAnsi="Tw Cen MT"/>
          <w:sz w:val="23"/>
          <w:szCs w:val="23"/>
        </w:rPr>
        <w:t xml:space="preserve"> z dne </w:t>
      </w:r>
      <w:r w:rsidR="001B5CD0" w:rsidRPr="001B5CD0">
        <w:rPr>
          <w:rFonts w:ascii="Tw Cen MT" w:hAnsi="Tw Cen MT"/>
          <w:sz w:val="23"/>
          <w:szCs w:val="23"/>
        </w:rPr>
        <w:t>9. 5. 2024</w:t>
      </w:r>
      <w:r w:rsidR="001B5CD0">
        <w:rPr>
          <w:rFonts w:ascii="Tw Cen MT" w:hAnsi="Tw Cen MT"/>
          <w:sz w:val="23"/>
          <w:szCs w:val="23"/>
        </w:rPr>
        <w:t xml:space="preserve"> </w:t>
      </w:r>
      <w:r w:rsidRPr="00632003">
        <w:rPr>
          <w:rFonts w:ascii="Tw Cen MT" w:hAnsi="Tw Cen MT"/>
          <w:sz w:val="23"/>
          <w:szCs w:val="23"/>
        </w:rPr>
        <w:t>dajem ponudbo za nakup naslednjih predmetov prodaje:</w:t>
      </w:r>
    </w:p>
    <w:p w14:paraId="6C2C9102" w14:textId="77777777" w:rsidR="00A57DB6" w:rsidRPr="00632003" w:rsidRDefault="00A57DB6" w:rsidP="00A57DB6">
      <w:pPr>
        <w:pStyle w:val="RStekst"/>
        <w:rPr>
          <w:rFonts w:ascii="Tw Cen MT" w:hAnsi="Tw Cen MT"/>
          <w:sz w:val="23"/>
          <w:szCs w:val="23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3087"/>
        <w:gridCol w:w="2126"/>
      </w:tblGrid>
      <w:tr w:rsidR="00A57DB6" w:rsidRPr="00632003" w14:paraId="281D03DB" w14:textId="77777777" w:rsidTr="00437741">
        <w:tc>
          <w:tcPr>
            <w:tcW w:w="1842" w:type="dxa"/>
            <w:vAlign w:val="center"/>
          </w:tcPr>
          <w:p w14:paraId="04C3F4D6" w14:textId="77777777" w:rsidR="00A57DB6" w:rsidRPr="00632003" w:rsidRDefault="00A57DB6" w:rsidP="00437741">
            <w:pPr>
              <w:pStyle w:val="RS-tabela-naslovnavrstica"/>
              <w:rPr>
                <w:rFonts w:ascii="Tw Cen MT" w:hAnsi="Tw Cen MT"/>
                <w:sz w:val="23"/>
                <w:szCs w:val="23"/>
              </w:rPr>
            </w:pPr>
            <w:proofErr w:type="spellStart"/>
            <w:r>
              <w:rPr>
                <w:rFonts w:ascii="Tw Cen MT" w:hAnsi="Tw Cen MT"/>
                <w:sz w:val="23"/>
                <w:szCs w:val="23"/>
              </w:rPr>
              <w:t>Z</w:t>
            </w:r>
            <w:r w:rsidRPr="00632003">
              <w:rPr>
                <w:rFonts w:ascii="Tw Cen MT" w:hAnsi="Tw Cen MT"/>
                <w:sz w:val="23"/>
                <w:szCs w:val="23"/>
              </w:rPr>
              <w:t>ap</w:t>
            </w:r>
            <w:proofErr w:type="spellEnd"/>
            <w:r w:rsidRPr="00632003">
              <w:rPr>
                <w:rFonts w:ascii="Tw Cen MT" w:hAnsi="Tw Cen MT"/>
                <w:sz w:val="23"/>
                <w:szCs w:val="23"/>
              </w:rPr>
              <w:t xml:space="preserve">. št. </w:t>
            </w:r>
            <w:r w:rsidRPr="00632003">
              <w:rPr>
                <w:rFonts w:ascii="Tw Cen MT" w:hAnsi="Tw Cen MT"/>
                <w:sz w:val="23"/>
                <w:szCs w:val="23"/>
              </w:rPr>
              <w:br/>
              <w:t>(iz seznama)</w:t>
            </w:r>
          </w:p>
        </w:tc>
        <w:tc>
          <w:tcPr>
            <w:tcW w:w="1842" w:type="dxa"/>
            <w:vAlign w:val="center"/>
          </w:tcPr>
          <w:p w14:paraId="6C947A00" w14:textId="77777777" w:rsidR="00A57DB6" w:rsidRPr="00632003" w:rsidRDefault="00A57DB6" w:rsidP="00437741">
            <w:pPr>
              <w:pStyle w:val="RS-tabela-naslovnavrstica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I</w:t>
            </w:r>
            <w:r w:rsidRPr="00632003">
              <w:rPr>
                <w:rFonts w:ascii="Tw Cen MT" w:hAnsi="Tw Cen MT"/>
                <w:sz w:val="23"/>
                <w:szCs w:val="23"/>
              </w:rPr>
              <w:t>nventarna številka</w:t>
            </w:r>
          </w:p>
        </w:tc>
        <w:tc>
          <w:tcPr>
            <w:tcW w:w="3087" w:type="dxa"/>
            <w:vAlign w:val="center"/>
          </w:tcPr>
          <w:p w14:paraId="17193E0D" w14:textId="77777777" w:rsidR="00A57DB6" w:rsidRPr="00632003" w:rsidRDefault="00A57DB6" w:rsidP="00437741">
            <w:pPr>
              <w:pStyle w:val="RS-tabela-naslovnavrstica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P</w:t>
            </w:r>
            <w:r w:rsidRPr="00632003">
              <w:rPr>
                <w:rFonts w:ascii="Tw Cen MT" w:hAnsi="Tw Cen MT"/>
                <w:sz w:val="23"/>
                <w:szCs w:val="23"/>
              </w:rPr>
              <w:t>redmet prodaje/</w:t>
            </w:r>
          </w:p>
          <w:p w14:paraId="3E6E2980" w14:textId="77777777" w:rsidR="00A57DB6" w:rsidRPr="00632003" w:rsidRDefault="00A57DB6" w:rsidP="00437741">
            <w:pPr>
              <w:pStyle w:val="RS-tabela-naslovnavrstica"/>
              <w:rPr>
                <w:rFonts w:ascii="Tw Cen MT" w:hAnsi="Tw Cen MT"/>
                <w:sz w:val="23"/>
                <w:szCs w:val="23"/>
              </w:rPr>
            </w:pPr>
            <w:r w:rsidRPr="00632003">
              <w:rPr>
                <w:rFonts w:ascii="Tw Cen MT" w:hAnsi="Tw Cen MT"/>
                <w:sz w:val="23"/>
                <w:szCs w:val="23"/>
              </w:rPr>
              <w:t>naziv osnovnega sredstva</w:t>
            </w:r>
          </w:p>
        </w:tc>
        <w:tc>
          <w:tcPr>
            <w:tcW w:w="2126" w:type="dxa"/>
            <w:vAlign w:val="center"/>
          </w:tcPr>
          <w:p w14:paraId="233AF6DB" w14:textId="500A0A7B" w:rsidR="00A57DB6" w:rsidRPr="00632003" w:rsidRDefault="00A57DB6" w:rsidP="00437741">
            <w:pPr>
              <w:pStyle w:val="RS-tabela-naslovnavrstica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P</w:t>
            </w:r>
            <w:r w:rsidRPr="00632003">
              <w:rPr>
                <w:rFonts w:ascii="Tw Cen MT" w:hAnsi="Tw Cen MT"/>
                <w:sz w:val="23"/>
                <w:szCs w:val="23"/>
              </w:rPr>
              <w:t>onujena cena</w:t>
            </w:r>
            <w:r>
              <w:rPr>
                <w:rFonts w:ascii="Tw Cen MT" w:hAnsi="Tw Cen MT"/>
                <w:sz w:val="23"/>
                <w:szCs w:val="23"/>
              </w:rPr>
              <w:t xml:space="preserve"> brez DDV</w:t>
            </w:r>
          </w:p>
        </w:tc>
      </w:tr>
      <w:tr w:rsidR="00A57DB6" w:rsidRPr="00632003" w14:paraId="1D2FA340" w14:textId="77777777" w:rsidTr="00437741">
        <w:tc>
          <w:tcPr>
            <w:tcW w:w="1842" w:type="dxa"/>
            <w:vAlign w:val="center"/>
          </w:tcPr>
          <w:p w14:paraId="7C29A94B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14:paraId="6550A00C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3087" w:type="dxa"/>
            <w:vAlign w:val="center"/>
          </w:tcPr>
          <w:p w14:paraId="6118EBA9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1415A38A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</w:tr>
      <w:tr w:rsidR="00A57DB6" w:rsidRPr="00632003" w14:paraId="5545A9E2" w14:textId="77777777" w:rsidTr="00437741">
        <w:tc>
          <w:tcPr>
            <w:tcW w:w="1842" w:type="dxa"/>
          </w:tcPr>
          <w:p w14:paraId="479697FB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1842" w:type="dxa"/>
          </w:tcPr>
          <w:p w14:paraId="775147D4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3087" w:type="dxa"/>
          </w:tcPr>
          <w:p w14:paraId="043D9372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94E209B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</w:tr>
      <w:tr w:rsidR="00A57DB6" w:rsidRPr="00632003" w14:paraId="5849D627" w14:textId="77777777" w:rsidTr="00437741">
        <w:tc>
          <w:tcPr>
            <w:tcW w:w="1842" w:type="dxa"/>
          </w:tcPr>
          <w:p w14:paraId="6C931931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1842" w:type="dxa"/>
          </w:tcPr>
          <w:p w14:paraId="623A61B0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3087" w:type="dxa"/>
          </w:tcPr>
          <w:p w14:paraId="74C2848F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5646A2B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</w:tr>
      <w:tr w:rsidR="00A57DB6" w:rsidRPr="00632003" w14:paraId="371C2465" w14:textId="77777777" w:rsidTr="00437741">
        <w:tc>
          <w:tcPr>
            <w:tcW w:w="1842" w:type="dxa"/>
          </w:tcPr>
          <w:p w14:paraId="23A96A8A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1842" w:type="dxa"/>
          </w:tcPr>
          <w:p w14:paraId="3568F7D7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3087" w:type="dxa"/>
          </w:tcPr>
          <w:p w14:paraId="16F8C66E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0E11CD6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</w:tr>
      <w:tr w:rsidR="00A57DB6" w:rsidRPr="00632003" w14:paraId="3C43FE07" w14:textId="77777777" w:rsidTr="00437741">
        <w:tc>
          <w:tcPr>
            <w:tcW w:w="1842" w:type="dxa"/>
          </w:tcPr>
          <w:p w14:paraId="4DAD0AAF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1842" w:type="dxa"/>
          </w:tcPr>
          <w:p w14:paraId="027FCD2B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3087" w:type="dxa"/>
          </w:tcPr>
          <w:p w14:paraId="7BEEAC2E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E505E72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</w:tr>
      <w:tr w:rsidR="00A57DB6" w:rsidRPr="00632003" w14:paraId="6F58702F" w14:textId="77777777" w:rsidTr="00437741">
        <w:tc>
          <w:tcPr>
            <w:tcW w:w="1842" w:type="dxa"/>
          </w:tcPr>
          <w:p w14:paraId="17751861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1842" w:type="dxa"/>
          </w:tcPr>
          <w:p w14:paraId="0234FFCF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3087" w:type="dxa"/>
          </w:tcPr>
          <w:p w14:paraId="46464F03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2520362" w14:textId="77777777" w:rsidR="00A57DB6" w:rsidRPr="00632003" w:rsidRDefault="00A57DB6" w:rsidP="00437741">
            <w:pPr>
              <w:pStyle w:val="RStekst"/>
              <w:contextualSpacing w:val="0"/>
              <w:rPr>
                <w:rFonts w:ascii="Tw Cen MT" w:hAnsi="Tw Cen MT"/>
                <w:sz w:val="23"/>
                <w:szCs w:val="23"/>
              </w:rPr>
            </w:pPr>
          </w:p>
        </w:tc>
      </w:tr>
    </w:tbl>
    <w:p w14:paraId="2ED4B403" w14:textId="77777777" w:rsidR="00A57DB6" w:rsidRPr="00632003" w:rsidRDefault="00A57DB6" w:rsidP="00A57DB6">
      <w:pPr>
        <w:pStyle w:val="RStekst"/>
        <w:rPr>
          <w:rFonts w:ascii="Tw Cen MT" w:hAnsi="Tw Cen MT"/>
          <w:sz w:val="23"/>
          <w:szCs w:val="23"/>
        </w:rPr>
      </w:pPr>
    </w:p>
    <w:p w14:paraId="310A9129" w14:textId="77777777" w:rsidR="00A57DB6" w:rsidRPr="00632003" w:rsidRDefault="00A57DB6" w:rsidP="00A57DB6">
      <w:pPr>
        <w:pStyle w:val="RStekst"/>
        <w:rPr>
          <w:rFonts w:ascii="Tw Cen MT" w:hAnsi="Tw Cen MT"/>
          <w:sz w:val="23"/>
          <w:szCs w:val="23"/>
        </w:rPr>
      </w:pPr>
    </w:p>
    <w:p w14:paraId="7D6FA2F7" w14:textId="77777777" w:rsidR="00A57DB6" w:rsidRPr="00632003" w:rsidRDefault="00A57DB6" w:rsidP="00A57DB6">
      <w:pPr>
        <w:pStyle w:val="RStekst"/>
        <w:rPr>
          <w:rFonts w:ascii="Tw Cen MT" w:hAnsi="Tw Cen MT"/>
          <w:sz w:val="23"/>
          <w:szCs w:val="23"/>
        </w:rPr>
      </w:pPr>
    </w:p>
    <w:p w14:paraId="3ECBCC1A" w14:textId="77777777" w:rsidR="00A57DB6" w:rsidRPr="00632003" w:rsidRDefault="00A57DB6" w:rsidP="00A57DB6">
      <w:pPr>
        <w:pStyle w:val="RStekst"/>
        <w:rPr>
          <w:rFonts w:ascii="Tw Cen MT" w:hAnsi="Tw Cen MT"/>
          <w:sz w:val="23"/>
          <w:szCs w:val="23"/>
        </w:rPr>
      </w:pPr>
    </w:p>
    <w:p w14:paraId="2B61CA5A" w14:textId="77777777" w:rsidR="00A57DB6" w:rsidRPr="00632003" w:rsidRDefault="00A57DB6" w:rsidP="00A57DB6">
      <w:pPr>
        <w:pStyle w:val="RStekst"/>
        <w:jc w:val="left"/>
        <w:rPr>
          <w:rFonts w:ascii="Tw Cen MT" w:hAnsi="Tw Cen MT"/>
          <w:sz w:val="23"/>
          <w:szCs w:val="23"/>
        </w:rPr>
      </w:pPr>
      <w:r w:rsidRPr="00632003">
        <w:rPr>
          <w:rFonts w:ascii="Tw Cen MT" w:hAnsi="Tw Cen MT"/>
          <w:sz w:val="23"/>
          <w:szCs w:val="23"/>
        </w:rPr>
        <w:t>Kraj in datum:                                                                                             Podpis ponudnika:</w:t>
      </w:r>
    </w:p>
    <w:p w14:paraId="619CAE6B" w14:textId="77777777" w:rsidR="00A57DB6" w:rsidRPr="00632003" w:rsidRDefault="00A57DB6" w:rsidP="00A57DB6">
      <w:pPr>
        <w:pStyle w:val="RStekst"/>
        <w:rPr>
          <w:rFonts w:ascii="Tw Cen MT" w:hAnsi="Tw Cen MT"/>
          <w:sz w:val="23"/>
          <w:szCs w:val="23"/>
        </w:rPr>
      </w:pPr>
    </w:p>
    <w:p w14:paraId="52DC22E6" w14:textId="77777777" w:rsidR="00A57DB6" w:rsidRPr="00632003" w:rsidRDefault="00A57DB6" w:rsidP="00A57DB6">
      <w:pPr>
        <w:pStyle w:val="RStekst"/>
        <w:rPr>
          <w:rFonts w:ascii="Tw Cen MT" w:hAnsi="Tw Cen MT"/>
          <w:sz w:val="23"/>
          <w:szCs w:val="23"/>
        </w:rPr>
      </w:pPr>
    </w:p>
    <w:p w14:paraId="6233BE33" w14:textId="77777777" w:rsidR="00A57DB6" w:rsidRPr="00632003" w:rsidRDefault="00A57DB6" w:rsidP="00A57DB6">
      <w:pPr>
        <w:pStyle w:val="RStekst"/>
        <w:spacing w:line="280" w:lineRule="exact"/>
        <w:rPr>
          <w:rFonts w:ascii="Tw Cen MT" w:hAnsi="Tw Cen MT"/>
          <w:sz w:val="23"/>
          <w:szCs w:val="23"/>
        </w:rPr>
      </w:pPr>
      <w:r w:rsidRPr="00632003">
        <w:rPr>
          <w:rFonts w:ascii="Tw Cen MT" w:hAnsi="Tw Cen MT"/>
          <w:sz w:val="23"/>
          <w:szCs w:val="23"/>
        </w:rPr>
        <w:t>_____________________                                                                                  _______________________</w:t>
      </w:r>
    </w:p>
    <w:p w14:paraId="4C854F2D" w14:textId="77777777" w:rsidR="00B6320D" w:rsidRDefault="00B6320D">
      <w:pPr>
        <w:tabs>
          <w:tab w:val="left" w:pos="284"/>
        </w:tabs>
        <w:rPr>
          <w:rFonts w:cs="Arial"/>
          <w:sz w:val="20"/>
          <w:szCs w:val="20"/>
        </w:rPr>
      </w:pPr>
    </w:p>
    <w:sectPr w:rsidR="00B6320D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AB587" w14:textId="77777777" w:rsidR="007316FA" w:rsidRDefault="007316FA">
      <w:r>
        <w:separator/>
      </w:r>
    </w:p>
  </w:endnote>
  <w:endnote w:type="continuationSeparator" w:id="0">
    <w:p w14:paraId="47E5C313" w14:textId="77777777" w:rsidR="007316FA" w:rsidRDefault="0073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1"/>
    <w:family w:val="decorative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B5749" w14:textId="77777777" w:rsidR="00C00497" w:rsidRDefault="002300FB">
    <w:pPr>
      <w:pStyle w:val="Noga"/>
      <w:pBdr>
        <w:top w:val="single" w:sz="4" w:space="1" w:color="auto"/>
      </w:pBdr>
      <w:rPr>
        <w:sz w:val="20"/>
        <w:szCs w:val="20"/>
      </w:rPr>
    </w:pPr>
    <w:r>
      <w:rPr>
        <w:rStyle w:val="tevilkastrani"/>
        <w:sz w:val="20"/>
        <w:szCs w:val="20"/>
      </w:rPr>
      <w:tab/>
    </w:r>
    <w:r>
      <w:rPr>
        <w:rStyle w:val="tevilkastrani"/>
        <w:sz w:val="20"/>
        <w:szCs w:val="20"/>
      </w:rPr>
      <w:tab/>
    </w:r>
    <w:r>
      <w:rPr>
        <w:rStyle w:val="tevilkastrani"/>
        <w:sz w:val="20"/>
        <w:szCs w:val="20"/>
      </w:rPr>
      <w:fldChar w:fldCharType="begin"/>
    </w:r>
    <w:r>
      <w:rPr>
        <w:rStyle w:val="tevilkastrani"/>
        <w:sz w:val="20"/>
        <w:szCs w:val="20"/>
      </w:rPr>
      <w:instrText xml:space="preserve">PAGE </w:instrText>
    </w:r>
    <w:r>
      <w:rPr>
        <w:rStyle w:val="tevilkastrani"/>
        <w:sz w:val="20"/>
        <w:szCs w:val="20"/>
      </w:rPr>
      <w:fldChar w:fldCharType="separate"/>
    </w:r>
    <w:r w:rsidR="00AB34E6">
      <w:rPr>
        <w:rStyle w:val="tevilkastrani"/>
        <w:noProof/>
        <w:sz w:val="20"/>
        <w:szCs w:val="20"/>
      </w:rPr>
      <w:t>2</w:t>
    </w:r>
    <w:r>
      <w:rPr>
        <w:rStyle w:val="tevilkastrani"/>
        <w:sz w:val="20"/>
        <w:szCs w:val="20"/>
      </w:rPr>
      <w:fldChar w:fldCharType="end"/>
    </w:r>
    <w:r>
      <w:rPr>
        <w:rStyle w:val="tevilkastrani"/>
        <w:sz w:val="20"/>
        <w:szCs w:val="20"/>
      </w:rPr>
      <w:t xml:space="preserve"> / </w:t>
    </w:r>
    <w:r>
      <w:rPr>
        <w:rStyle w:val="tevilkastrani"/>
        <w:sz w:val="20"/>
        <w:szCs w:val="20"/>
      </w:rPr>
      <w:fldChar w:fldCharType="begin"/>
    </w:r>
    <w:r>
      <w:rPr>
        <w:rStyle w:val="tevilkastrani"/>
        <w:sz w:val="20"/>
        <w:szCs w:val="20"/>
      </w:rPr>
      <w:instrText xml:space="preserve">NUMPAGES </w:instrText>
    </w:r>
    <w:r>
      <w:rPr>
        <w:rStyle w:val="tevilkastrani"/>
        <w:sz w:val="20"/>
        <w:szCs w:val="20"/>
      </w:rPr>
      <w:fldChar w:fldCharType="separate"/>
    </w:r>
    <w:r w:rsidR="00AB34E6">
      <w:rPr>
        <w:rStyle w:val="tevilkastrani"/>
        <w:noProof/>
        <w:sz w:val="20"/>
        <w:szCs w:val="20"/>
      </w:rPr>
      <w:t>2</w:t>
    </w:r>
    <w:r>
      <w:rPr>
        <w:rStyle w:val="tevilkastran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9E301" w14:textId="77777777" w:rsidR="00C00497" w:rsidRDefault="002300FB">
    <w:pPr>
      <w:pStyle w:val="Noga"/>
    </w:pPr>
    <w:r>
      <w:t>__________________________________________________________________________</w:t>
    </w:r>
  </w:p>
  <w:p w14:paraId="76667A1F" w14:textId="77777777" w:rsidR="00C00497" w:rsidRDefault="002300FB">
    <w:pPr>
      <w:pStyle w:val="Noga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Matična številka: 5022959, ID številka za DDV: SI34375848, TRR: SI56 2900 0005 5148 819, BIC: BACXSI22,</w:t>
    </w:r>
  </w:p>
  <w:p w14:paraId="5467F285" w14:textId="77777777" w:rsidR="00C00497" w:rsidRDefault="002300FB">
    <w:pPr>
      <w:pStyle w:val="Noga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Telefon: 01/ 589 73 01, </w:t>
    </w:r>
    <w:hyperlink r:id="rId1">
      <w:r>
        <w:rPr>
          <w:rStyle w:val="Hiperpovezava"/>
          <w:rFonts w:cs="Arial"/>
          <w:sz w:val="16"/>
          <w:szCs w:val="16"/>
        </w:rPr>
        <w:t>info@dbr.si</w:t>
      </w:r>
    </w:hyperlink>
    <w:r>
      <w:rPr>
        <w:rFonts w:cs="Arial"/>
        <w:sz w:val="16"/>
        <w:szCs w:val="16"/>
      </w:rPr>
      <w:t xml:space="preserve">, </w:t>
    </w:r>
    <w:hyperlink r:id="rId2">
      <w:r>
        <w:rPr>
          <w:rStyle w:val="Hiperpovezava"/>
          <w:rFonts w:cs="Arial"/>
          <w:sz w:val="16"/>
          <w:szCs w:val="16"/>
        </w:rPr>
        <w:t>www.dbr.si</w:t>
      </w:r>
    </w:hyperlink>
    <w:r>
      <w:rPr>
        <w:rFonts w:cs="Arial"/>
        <w:sz w:val="16"/>
        <w:szCs w:val="16"/>
      </w:rPr>
      <w:t xml:space="preserve"> </w:t>
    </w:r>
  </w:p>
  <w:p w14:paraId="32CFAA84" w14:textId="77777777" w:rsidR="00C00497" w:rsidRDefault="00C00497">
    <w:pPr>
      <w:pStyle w:val="Nog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483D8" w14:textId="77777777" w:rsidR="007316FA" w:rsidRDefault="007316FA">
      <w:r>
        <w:separator/>
      </w:r>
    </w:p>
  </w:footnote>
  <w:footnote w:type="continuationSeparator" w:id="0">
    <w:p w14:paraId="36B60AF7" w14:textId="77777777" w:rsidR="007316FA" w:rsidRDefault="0073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57" w:type="dxa"/>
      <w:tblInd w:w="-17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171"/>
      <w:gridCol w:w="4077"/>
      <w:gridCol w:w="1560"/>
      <w:gridCol w:w="3478"/>
      <w:gridCol w:w="171"/>
    </w:tblGrid>
    <w:tr w:rsidR="00C00497" w14:paraId="6876C467" w14:textId="77777777">
      <w:trPr>
        <w:gridBefore w:val="1"/>
        <w:wBefore w:w="171" w:type="dxa"/>
      </w:trPr>
      <w:tc>
        <w:tcPr>
          <w:tcW w:w="4077" w:type="dxa"/>
        </w:tcPr>
        <w:p w14:paraId="12BF3336" w14:textId="77777777" w:rsidR="00C00497" w:rsidRDefault="002300FB">
          <w:pPr>
            <w:ind w:left="123" w:right="6"/>
            <w:rPr>
              <w:rFonts w:cs="Arial"/>
              <w:b/>
              <w:bCs/>
              <w:color w:val="000000"/>
            </w:rPr>
          </w:pPr>
          <w:r>
            <w:rPr>
              <w:rFonts w:cs="Arial"/>
              <w:b/>
              <w:bCs/>
              <w:color w:val="000000"/>
            </w:rPr>
            <w:t xml:space="preserve">ZAVOD REPUBLIKE SLOVENIJE </w:t>
          </w:r>
          <w:r>
            <w:rPr>
              <w:rFonts w:cs="Arial"/>
              <w:b/>
              <w:bCs/>
              <w:color w:val="000000"/>
            </w:rPr>
            <w:br/>
            <w:t>ZA BLAGOVNE REZERVE</w:t>
          </w:r>
        </w:p>
        <w:p w14:paraId="4C1C4E1F" w14:textId="77777777" w:rsidR="00C00497" w:rsidRDefault="002300FB">
          <w:pPr>
            <w:ind w:left="123" w:right="6"/>
            <w:rPr>
              <w:rFonts w:cs="Arial"/>
              <w:color w:val="000000"/>
              <w:spacing w:val="-2"/>
            </w:rPr>
          </w:pPr>
          <w:r>
            <w:rPr>
              <w:rFonts w:cs="Arial"/>
              <w:color w:val="000000"/>
              <w:spacing w:val="34"/>
            </w:rPr>
            <w:br/>
          </w:r>
          <w:r>
            <w:rPr>
              <w:rFonts w:cs="Arial"/>
              <w:color w:val="000000"/>
              <w:spacing w:val="-2"/>
            </w:rPr>
            <w:t>Dunajska cesta 106, SI Ljubljana</w:t>
          </w:r>
        </w:p>
        <w:p w14:paraId="74EDDB3E" w14:textId="77777777" w:rsidR="00C00497" w:rsidRDefault="002300FB">
          <w:pPr>
            <w:ind w:left="123" w:right="6"/>
            <w:rPr>
              <w:color w:val="000000"/>
              <w:spacing w:val="-2"/>
            </w:rPr>
          </w:pPr>
          <w:r>
            <w:rPr>
              <w:rFonts w:cs="Arial"/>
              <w:color w:val="000000"/>
              <w:spacing w:val="-2"/>
            </w:rPr>
            <w:t>Slovenija</w:t>
          </w:r>
        </w:p>
      </w:tc>
      <w:tc>
        <w:tcPr>
          <w:tcW w:w="1560" w:type="dxa"/>
        </w:tcPr>
        <w:p w14:paraId="6400CD83" w14:textId="77777777" w:rsidR="00C00497" w:rsidRDefault="002300FB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DFB01B2" wp14:editId="217D09B8">
                <wp:extent cx="619125" cy="714375"/>
                <wp:effectExtent l="19050" t="0" r="9525" b="0"/>
                <wp:docPr id="5" name="Slika 18" descr="ZRSB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9" w:type="dxa"/>
          <w:gridSpan w:val="2"/>
        </w:tcPr>
        <w:p w14:paraId="0DD8FB53" w14:textId="77777777" w:rsidR="00C00497" w:rsidRDefault="002300FB">
          <w:pPr>
            <w:pStyle w:val="Noga"/>
            <w:tabs>
              <w:tab w:val="clear" w:pos="4536"/>
              <w:tab w:val="clear" w:pos="9072"/>
              <w:tab w:val="right" w:pos="3426"/>
            </w:tabs>
            <w:ind w:left="1201" w:hanging="163"/>
            <w:jc w:val="both"/>
            <w:rPr>
              <w:color w:val="000000"/>
              <w:spacing w:val="-8"/>
            </w:rPr>
          </w:pPr>
          <w:r>
            <w:rPr>
              <w:color w:val="000000"/>
            </w:rPr>
            <w:t xml:space="preserve">T:  </w:t>
          </w:r>
          <w:r>
            <w:rPr>
              <w:color w:val="000000"/>
              <w:spacing w:val="-8"/>
              <w:sz w:val="21"/>
              <w:szCs w:val="21"/>
            </w:rPr>
            <w:t>+386 (0) 1 589 73 00</w:t>
          </w:r>
        </w:p>
        <w:p w14:paraId="582E65BC" w14:textId="77777777" w:rsidR="00C00497" w:rsidRDefault="002300FB">
          <w:pPr>
            <w:pStyle w:val="Noga"/>
            <w:tabs>
              <w:tab w:val="clear" w:pos="4536"/>
              <w:tab w:val="clear" w:pos="9072"/>
              <w:tab w:val="right" w:pos="3426"/>
            </w:tabs>
            <w:ind w:left="1201" w:hanging="163"/>
            <w:jc w:val="both"/>
            <w:rPr>
              <w:color w:val="000000"/>
            </w:rPr>
          </w:pPr>
          <w:r>
            <w:rPr>
              <w:color w:val="000000"/>
            </w:rPr>
            <w:t xml:space="preserve">E:             </w:t>
          </w:r>
          <w:hyperlink r:id="rId2">
            <w:r>
              <w:rPr>
                <w:rStyle w:val="Hiperpovezava"/>
              </w:rPr>
              <w:t>info@dbr.si</w:t>
            </w:r>
          </w:hyperlink>
        </w:p>
        <w:p w14:paraId="0701BB30" w14:textId="77777777" w:rsidR="00C00497" w:rsidRDefault="002300FB">
          <w:pPr>
            <w:tabs>
              <w:tab w:val="right" w:pos="3426"/>
            </w:tabs>
            <w:ind w:left="1201" w:hanging="163"/>
            <w:jc w:val="both"/>
            <w:rPr>
              <w:color w:val="000000"/>
              <w:sz w:val="20"/>
              <w:szCs w:val="20"/>
            </w:rPr>
          </w:pPr>
          <w:r>
            <w:rPr>
              <w:color w:val="000000"/>
            </w:rPr>
            <w:t xml:space="preserve">H:             </w:t>
          </w:r>
          <w:hyperlink r:id="rId3">
            <w:r>
              <w:rPr>
                <w:rStyle w:val="Hiperpovezava"/>
              </w:rPr>
              <w:t>www.dbr.si</w:t>
            </w:r>
          </w:hyperlink>
        </w:p>
      </w:tc>
    </w:tr>
    <w:tr w:rsidR="00C00497" w14:paraId="183B123C" w14:textId="77777777">
      <w:trPr>
        <w:gridAfter w:val="1"/>
        <w:wAfter w:w="171" w:type="dxa"/>
      </w:trPr>
      <w:tc>
        <w:tcPr>
          <w:tcW w:w="9286" w:type="dxa"/>
          <w:gridSpan w:val="4"/>
          <w:tcBorders>
            <w:bottom w:val="single" w:sz="4" w:space="0" w:color="auto"/>
          </w:tcBorders>
        </w:tcPr>
        <w:p w14:paraId="2F598474" w14:textId="77777777" w:rsidR="00C00497" w:rsidRDefault="00C00497">
          <w:pPr>
            <w:tabs>
              <w:tab w:val="left" w:pos="1653"/>
            </w:tabs>
            <w:jc w:val="center"/>
            <w:rPr>
              <w:color w:val="000000"/>
              <w:sz w:val="18"/>
              <w:szCs w:val="18"/>
            </w:rPr>
          </w:pPr>
        </w:p>
      </w:tc>
    </w:tr>
  </w:tbl>
  <w:p w14:paraId="2D375533" w14:textId="77777777" w:rsidR="00C00497" w:rsidRDefault="00C00497">
    <w:pPr>
      <w:pStyle w:val="Glava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35D00"/>
    <w:multiLevelType w:val="hybridMultilevel"/>
    <w:tmpl w:val="1A74363A"/>
    <w:lvl w:ilvl="0" w:tplc="EFC61E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0D11"/>
    <w:multiLevelType w:val="hybridMultilevel"/>
    <w:tmpl w:val="B4CA3C72"/>
    <w:lvl w:ilvl="0" w:tplc="F1A03AE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25160"/>
    <w:multiLevelType w:val="hybridMultilevel"/>
    <w:tmpl w:val="964ECFD2"/>
    <w:lvl w:ilvl="0" w:tplc="02188E40">
      <w:start w:val="12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24B61"/>
    <w:multiLevelType w:val="hybridMultilevel"/>
    <w:tmpl w:val="3CFAA146"/>
    <w:lvl w:ilvl="0" w:tplc="F1A03AE4">
      <w:start w:val="7"/>
      <w:numFmt w:val="bullet"/>
      <w:lvlText w:val="-"/>
      <w:lvlJc w:val="left"/>
      <w:pPr>
        <w:ind w:left="4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 w16cid:durableId="643320195">
    <w:abstractNumId w:val="1"/>
  </w:num>
  <w:num w:numId="2" w16cid:durableId="723258178">
    <w:abstractNumId w:val="2"/>
  </w:num>
  <w:num w:numId="3" w16cid:durableId="1858470043">
    <w:abstractNumId w:val="0"/>
  </w:num>
  <w:num w:numId="4" w16cid:durableId="1182937369">
    <w:abstractNumId w:val="3"/>
  </w:num>
  <w:num w:numId="5" w16cid:durableId="2019572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3D"/>
    <w:rsid w:val="00000387"/>
    <w:rsid w:val="00001218"/>
    <w:rsid w:val="00005413"/>
    <w:rsid w:val="00014E3C"/>
    <w:rsid w:val="0002001E"/>
    <w:rsid w:val="000412BC"/>
    <w:rsid w:val="00042D0E"/>
    <w:rsid w:val="00046CE2"/>
    <w:rsid w:val="0005503B"/>
    <w:rsid w:val="000576FB"/>
    <w:rsid w:val="00064F59"/>
    <w:rsid w:val="00067E15"/>
    <w:rsid w:val="0007181D"/>
    <w:rsid w:val="000826A3"/>
    <w:rsid w:val="00091E24"/>
    <w:rsid w:val="00096243"/>
    <w:rsid w:val="00096BE4"/>
    <w:rsid w:val="000B0AA0"/>
    <w:rsid w:val="000C11EC"/>
    <w:rsid w:val="000C21BD"/>
    <w:rsid w:val="000C23A5"/>
    <w:rsid w:val="000C4583"/>
    <w:rsid w:val="000D2E87"/>
    <w:rsid w:val="000E1875"/>
    <w:rsid w:val="000E2FA6"/>
    <w:rsid w:val="001035C8"/>
    <w:rsid w:val="001115F8"/>
    <w:rsid w:val="00114401"/>
    <w:rsid w:val="0012533E"/>
    <w:rsid w:val="00134AEC"/>
    <w:rsid w:val="0017296F"/>
    <w:rsid w:val="00183318"/>
    <w:rsid w:val="00190CA5"/>
    <w:rsid w:val="00193F69"/>
    <w:rsid w:val="001A002A"/>
    <w:rsid w:val="001B0AF4"/>
    <w:rsid w:val="001B3C72"/>
    <w:rsid w:val="001B5CD0"/>
    <w:rsid w:val="001D16E0"/>
    <w:rsid w:val="001D694D"/>
    <w:rsid w:val="001F4F5F"/>
    <w:rsid w:val="0020233B"/>
    <w:rsid w:val="00227FB0"/>
    <w:rsid w:val="002300FB"/>
    <w:rsid w:val="00231CFA"/>
    <w:rsid w:val="00235E41"/>
    <w:rsid w:val="002413BB"/>
    <w:rsid w:val="00241698"/>
    <w:rsid w:val="002422A4"/>
    <w:rsid w:val="002617D1"/>
    <w:rsid w:val="00262A33"/>
    <w:rsid w:val="00263C43"/>
    <w:rsid w:val="00264FB8"/>
    <w:rsid w:val="002711AE"/>
    <w:rsid w:val="00273D9B"/>
    <w:rsid w:val="002759C8"/>
    <w:rsid w:val="00277706"/>
    <w:rsid w:val="00280CB9"/>
    <w:rsid w:val="00283EE6"/>
    <w:rsid w:val="00285B81"/>
    <w:rsid w:val="00294101"/>
    <w:rsid w:val="002B28E0"/>
    <w:rsid w:val="002B5124"/>
    <w:rsid w:val="002B6F13"/>
    <w:rsid w:val="002C4656"/>
    <w:rsid w:val="002D38A9"/>
    <w:rsid w:val="002D6459"/>
    <w:rsid w:val="002D6A3C"/>
    <w:rsid w:val="002E1329"/>
    <w:rsid w:val="002E2FD3"/>
    <w:rsid w:val="002E3F9B"/>
    <w:rsid w:val="002E49A3"/>
    <w:rsid w:val="002E511B"/>
    <w:rsid w:val="002E6B63"/>
    <w:rsid w:val="002F0041"/>
    <w:rsid w:val="002F68A9"/>
    <w:rsid w:val="00301033"/>
    <w:rsid w:val="0031786B"/>
    <w:rsid w:val="0035043A"/>
    <w:rsid w:val="003533FB"/>
    <w:rsid w:val="00367250"/>
    <w:rsid w:val="0037231D"/>
    <w:rsid w:val="0039343A"/>
    <w:rsid w:val="00396130"/>
    <w:rsid w:val="003A0086"/>
    <w:rsid w:val="003A0D5D"/>
    <w:rsid w:val="003B36FC"/>
    <w:rsid w:val="003C485B"/>
    <w:rsid w:val="003E5C55"/>
    <w:rsid w:val="003E7BF0"/>
    <w:rsid w:val="003F0DE7"/>
    <w:rsid w:val="003F6843"/>
    <w:rsid w:val="004034C9"/>
    <w:rsid w:val="004048C5"/>
    <w:rsid w:val="00405B2E"/>
    <w:rsid w:val="00406373"/>
    <w:rsid w:val="004067A6"/>
    <w:rsid w:val="00434936"/>
    <w:rsid w:val="0043532D"/>
    <w:rsid w:val="00445049"/>
    <w:rsid w:val="004527D6"/>
    <w:rsid w:val="00453935"/>
    <w:rsid w:val="00453A4B"/>
    <w:rsid w:val="00455EB9"/>
    <w:rsid w:val="004563D3"/>
    <w:rsid w:val="00461257"/>
    <w:rsid w:val="004720C5"/>
    <w:rsid w:val="00475EDB"/>
    <w:rsid w:val="004801D0"/>
    <w:rsid w:val="004A0508"/>
    <w:rsid w:val="004A6BA6"/>
    <w:rsid w:val="004A7F9F"/>
    <w:rsid w:val="004B065E"/>
    <w:rsid w:val="004B4114"/>
    <w:rsid w:val="004B685F"/>
    <w:rsid w:val="004D2133"/>
    <w:rsid w:val="004D6B75"/>
    <w:rsid w:val="004F4249"/>
    <w:rsid w:val="00503DF0"/>
    <w:rsid w:val="0051743C"/>
    <w:rsid w:val="0051745B"/>
    <w:rsid w:val="005255EB"/>
    <w:rsid w:val="005316C0"/>
    <w:rsid w:val="005346EE"/>
    <w:rsid w:val="00537622"/>
    <w:rsid w:val="00540DF7"/>
    <w:rsid w:val="0054500E"/>
    <w:rsid w:val="0054695F"/>
    <w:rsid w:val="005608A6"/>
    <w:rsid w:val="005724B4"/>
    <w:rsid w:val="00574027"/>
    <w:rsid w:val="005753D9"/>
    <w:rsid w:val="00583703"/>
    <w:rsid w:val="0058399F"/>
    <w:rsid w:val="005A140A"/>
    <w:rsid w:val="005A1BA7"/>
    <w:rsid w:val="005B253B"/>
    <w:rsid w:val="005B31CA"/>
    <w:rsid w:val="005B3910"/>
    <w:rsid w:val="005B711E"/>
    <w:rsid w:val="005C3AEB"/>
    <w:rsid w:val="005C4C41"/>
    <w:rsid w:val="005C71B5"/>
    <w:rsid w:val="005C7E8F"/>
    <w:rsid w:val="005D7E01"/>
    <w:rsid w:val="005E4E27"/>
    <w:rsid w:val="005F18A6"/>
    <w:rsid w:val="005F751D"/>
    <w:rsid w:val="005F79D5"/>
    <w:rsid w:val="00602ED0"/>
    <w:rsid w:val="00605018"/>
    <w:rsid w:val="0061133D"/>
    <w:rsid w:val="00624667"/>
    <w:rsid w:val="006315C1"/>
    <w:rsid w:val="00636CF8"/>
    <w:rsid w:val="00641AE4"/>
    <w:rsid w:val="0065152F"/>
    <w:rsid w:val="00655D1E"/>
    <w:rsid w:val="00662D8F"/>
    <w:rsid w:val="0066332D"/>
    <w:rsid w:val="00664A27"/>
    <w:rsid w:val="00670D1D"/>
    <w:rsid w:val="00671AA4"/>
    <w:rsid w:val="00677353"/>
    <w:rsid w:val="0068688C"/>
    <w:rsid w:val="00686F55"/>
    <w:rsid w:val="006A4CBB"/>
    <w:rsid w:val="006A62E5"/>
    <w:rsid w:val="006C45BC"/>
    <w:rsid w:val="006D335E"/>
    <w:rsid w:val="006E0840"/>
    <w:rsid w:val="006F0D9A"/>
    <w:rsid w:val="006F4DF4"/>
    <w:rsid w:val="006F758E"/>
    <w:rsid w:val="007033C0"/>
    <w:rsid w:val="007061DC"/>
    <w:rsid w:val="00710F4E"/>
    <w:rsid w:val="00720368"/>
    <w:rsid w:val="007316FA"/>
    <w:rsid w:val="0073448D"/>
    <w:rsid w:val="007345D8"/>
    <w:rsid w:val="007404C7"/>
    <w:rsid w:val="00741019"/>
    <w:rsid w:val="00741DF3"/>
    <w:rsid w:val="0074695D"/>
    <w:rsid w:val="00756235"/>
    <w:rsid w:val="0075662C"/>
    <w:rsid w:val="00757E03"/>
    <w:rsid w:val="0076313D"/>
    <w:rsid w:val="00767A5A"/>
    <w:rsid w:val="00780396"/>
    <w:rsid w:val="0078731C"/>
    <w:rsid w:val="00794FC2"/>
    <w:rsid w:val="00797678"/>
    <w:rsid w:val="007B41F8"/>
    <w:rsid w:val="007D302C"/>
    <w:rsid w:val="007D4174"/>
    <w:rsid w:val="007E0866"/>
    <w:rsid w:val="007E31E3"/>
    <w:rsid w:val="007E76A2"/>
    <w:rsid w:val="007F1A8B"/>
    <w:rsid w:val="007F3757"/>
    <w:rsid w:val="007F4AC2"/>
    <w:rsid w:val="008010C9"/>
    <w:rsid w:val="008068EF"/>
    <w:rsid w:val="00807E2A"/>
    <w:rsid w:val="008155E7"/>
    <w:rsid w:val="00817A1D"/>
    <w:rsid w:val="008216F6"/>
    <w:rsid w:val="00824D1D"/>
    <w:rsid w:val="00833AC6"/>
    <w:rsid w:val="008374D4"/>
    <w:rsid w:val="00843739"/>
    <w:rsid w:val="00844ADE"/>
    <w:rsid w:val="00845E6A"/>
    <w:rsid w:val="00847017"/>
    <w:rsid w:val="00856ED6"/>
    <w:rsid w:val="00864202"/>
    <w:rsid w:val="00882006"/>
    <w:rsid w:val="00886532"/>
    <w:rsid w:val="00895F3B"/>
    <w:rsid w:val="00896A61"/>
    <w:rsid w:val="008A757F"/>
    <w:rsid w:val="008B0E1D"/>
    <w:rsid w:val="008B12A9"/>
    <w:rsid w:val="008B5033"/>
    <w:rsid w:val="008B7BE7"/>
    <w:rsid w:val="008C2AC2"/>
    <w:rsid w:val="008C30D3"/>
    <w:rsid w:val="008C4BAA"/>
    <w:rsid w:val="008C62E6"/>
    <w:rsid w:val="008D6DCE"/>
    <w:rsid w:val="008E64FA"/>
    <w:rsid w:val="008F434A"/>
    <w:rsid w:val="008F56F4"/>
    <w:rsid w:val="00901D93"/>
    <w:rsid w:val="00902FF3"/>
    <w:rsid w:val="00933A27"/>
    <w:rsid w:val="00945B2B"/>
    <w:rsid w:val="00946005"/>
    <w:rsid w:val="009514DD"/>
    <w:rsid w:val="0095198A"/>
    <w:rsid w:val="00953F74"/>
    <w:rsid w:val="00965BB4"/>
    <w:rsid w:val="00976454"/>
    <w:rsid w:val="00984BFD"/>
    <w:rsid w:val="009938D0"/>
    <w:rsid w:val="009B0FC7"/>
    <w:rsid w:val="009B70DE"/>
    <w:rsid w:val="009B7404"/>
    <w:rsid w:val="009C29C7"/>
    <w:rsid w:val="009C5AA6"/>
    <w:rsid w:val="009D05AC"/>
    <w:rsid w:val="009D6C16"/>
    <w:rsid w:val="009E053F"/>
    <w:rsid w:val="009F0952"/>
    <w:rsid w:val="009F478D"/>
    <w:rsid w:val="009F7784"/>
    <w:rsid w:val="00A01B2C"/>
    <w:rsid w:val="00A04F3D"/>
    <w:rsid w:val="00A20C24"/>
    <w:rsid w:val="00A25D67"/>
    <w:rsid w:val="00A3063E"/>
    <w:rsid w:val="00A33BE0"/>
    <w:rsid w:val="00A515E0"/>
    <w:rsid w:val="00A5563A"/>
    <w:rsid w:val="00A55C9A"/>
    <w:rsid w:val="00A57325"/>
    <w:rsid w:val="00A57DB6"/>
    <w:rsid w:val="00A66435"/>
    <w:rsid w:val="00A66A69"/>
    <w:rsid w:val="00A75802"/>
    <w:rsid w:val="00A76EF1"/>
    <w:rsid w:val="00A80AF3"/>
    <w:rsid w:val="00A83E62"/>
    <w:rsid w:val="00A868F6"/>
    <w:rsid w:val="00A919AE"/>
    <w:rsid w:val="00A92149"/>
    <w:rsid w:val="00A9374C"/>
    <w:rsid w:val="00A957AF"/>
    <w:rsid w:val="00AA13E4"/>
    <w:rsid w:val="00AA2F1C"/>
    <w:rsid w:val="00AB3346"/>
    <w:rsid w:val="00AB34E6"/>
    <w:rsid w:val="00AC4094"/>
    <w:rsid w:val="00AC72E5"/>
    <w:rsid w:val="00AD0DC2"/>
    <w:rsid w:val="00AD3618"/>
    <w:rsid w:val="00AD4634"/>
    <w:rsid w:val="00AD7BA8"/>
    <w:rsid w:val="00AE5575"/>
    <w:rsid w:val="00AF0AD6"/>
    <w:rsid w:val="00AF6FC9"/>
    <w:rsid w:val="00B021F9"/>
    <w:rsid w:val="00B15115"/>
    <w:rsid w:val="00B16F2C"/>
    <w:rsid w:val="00B20079"/>
    <w:rsid w:val="00B200E4"/>
    <w:rsid w:val="00B2757C"/>
    <w:rsid w:val="00B31066"/>
    <w:rsid w:val="00B4256F"/>
    <w:rsid w:val="00B432E5"/>
    <w:rsid w:val="00B440E9"/>
    <w:rsid w:val="00B528B4"/>
    <w:rsid w:val="00B52BE4"/>
    <w:rsid w:val="00B52BF2"/>
    <w:rsid w:val="00B5369B"/>
    <w:rsid w:val="00B6320D"/>
    <w:rsid w:val="00B65A8B"/>
    <w:rsid w:val="00B661E3"/>
    <w:rsid w:val="00B7242E"/>
    <w:rsid w:val="00B80B2D"/>
    <w:rsid w:val="00B86392"/>
    <w:rsid w:val="00B86F88"/>
    <w:rsid w:val="00B9309E"/>
    <w:rsid w:val="00B930C3"/>
    <w:rsid w:val="00BA2C4A"/>
    <w:rsid w:val="00BA380D"/>
    <w:rsid w:val="00BA3EC8"/>
    <w:rsid w:val="00BB3939"/>
    <w:rsid w:val="00BB52ED"/>
    <w:rsid w:val="00BB77D6"/>
    <w:rsid w:val="00BC00ED"/>
    <w:rsid w:val="00BC0744"/>
    <w:rsid w:val="00BC29DD"/>
    <w:rsid w:val="00BD4AEF"/>
    <w:rsid w:val="00BE655C"/>
    <w:rsid w:val="00BE6AEE"/>
    <w:rsid w:val="00BF61AD"/>
    <w:rsid w:val="00C00497"/>
    <w:rsid w:val="00C03C9F"/>
    <w:rsid w:val="00C03F1F"/>
    <w:rsid w:val="00C052DE"/>
    <w:rsid w:val="00C10D8B"/>
    <w:rsid w:val="00C16A39"/>
    <w:rsid w:val="00C2689D"/>
    <w:rsid w:val="00C32192"/>
    <w:rsid w:val="00C366D8"/>
    <w:rsid w:val="00C468BF"/>
    <w:rsid w:val="00C565DD"/>
    <w:rsid w:val="00C57589"/>
    <w:rsid w:val="00C8173B"/>
    <w:rsid w:val="00C82B34"/>
    <w:rsid w:val="00C833E4"/>
    <w:rsid w:val="00C85C30"/>
    <w:rsid w:val="00C915C7"/>
    <w:rsid w:val="00C9178D"/>
    <w:rsid w:val="00C9531D"/>
    <w:rsid w:val="00C97729"/>
    <w:rsid w:val="00CA19B7"/>
    <w:rsid w:val="00CA6D81"/>
    <w:rsid w:val="00CA6EFC"/>
    <w:rsid w:val="00CB008E"/>
    <w:rsid w:val="00CB7870"/>
    <w:rsid w:val="00CD7411"/>
    <w:rsid w:val="00CE0F08"/>
    <w:rsid w:val="00CF12FC"/>
    <w:rsid w:val="00CF5921"/>
    <w:rsid w:val="00D0213D"/>
    <w:rsid w:val="00D13A02"/>
    <w:rsid w:val="00D162EF"/>
    <w:rsid w:val="00D20EFC"/>
    <w:rsid w:val="00D22BE2"/>
    <w:rsid w:val="00D2343D"/>
    <w:rsid w:val="00D23904"/>
    <w:rsid w:val="00D27855"/>
    <w:rsid w:val="00D579F3"/>
    <w:rsid w:val="00D605FB"/>
    <w:rsid w:val="00D6459E"/>
    <w:rsid w:val="00D66DC3"/>
    <w:rsid w:val="00D7309B"/>
    <w:rsid w:val="00D77C8B"/>
    <w:rsid w:val="00D8275B"/>
    <w:rsid w:val="00D82A90"/>
    <w:rsid w:val="00D83E17"/>
    <w:rsid w:val="00D84490"/>
    <w:rsid w:val="00D92C6A"/>
    <w:rsid w:val="00D96BF1"/>
    <w:rsid w:val="00DA0B86"/>
    <w:rsid w:val="00DA2A15"/>
    <w:rsid w:val="00DA6E02"/>
    <w:rsid w:val="00DB2132"/>
    <w:rsid w:val="00DB2C9F"/>
    <w:rsid w:val="00DB3E61"/>
    <w:rsid w:val="00DB44B9"/>
    <w:rsid w:val="00DC14EE"/>
    <w:rsid w:val="00DF116B"/>
    <w:rsid w:val="00DF3D50"/>
    <w:rsid w:val="00E0340C"/>
    <w:rsid w:val="00E25A94"/>
    <w:rsid w:val="00E3300C"/>
    <w:rsid w:val="00E36E31"/>
    <w:rsid w:val="00E43C3D"/>
    <w:rsid w:val="00E61921"/>
    <w:rsid w:val="00E676C3"/>
    <w:rsid w:val="00E7082C"/>
    <w:rsid w:val="00E71379"/>
    <w:rsid w:val="00E749F2"/>
    <w:rsid w:val="00E77014"/>
    <w:rsid w:val="00E839B5"/>
    <w:rsid w:val="00E9600A"/>
    <w:rsid w:val="00EA7B9C"/>
    <w:rsid w:val="00EB0C9A"/>
    <w:rsid w:val="00ED7601"/>
    <w:rsid w:val="00EE7F32"/>
    <w:rsid w:val="00EF0493"/>
    <w:rsid w:val="00EF1787"/>
    <w:rsid w:val="00EF18FD"/>
    <w:rsid w:val="00EF5182"/>
    <w:rsid w:val="00F01CAA"/>
    <w:rsid w:val="00F0401D"/>
    <w:rsid w:val="00F120C0"/>
    <w:rsid w:val="00F20CBA"/>
    <w:rsid w:val="00F21B47"/>
    <w:rsid w:val="00F22291"/>
    <w:rsid w:val="00F22808"/>
    <w:rsid w:val="00F267C9"/>
    <w:rsid w:val="00F371D9"/>
    <w:rsid w:val="00F41606"/>
    <w:rsid w:val="00F42EA0"/>
    <w:rsid w:val="00F459F7"/>
    <w:rsid w:val="00F60526"/>
    <w:rsid w:val="00F65355"/>
    <w:rsid w:val="00F66989"/>
    <w:rsid w:val="00F70BB8"/>
    <w:rsid w:val="00F71C13"/>
    <w:rsid w:val="00F73994"/>
    <w:rsid w:val="00F94B26"/>
    <w:rsid w:val="00F95D48"/>
    <w:rsid w:val="00FA493D"/>
    <w:rsid w:val="00FB174F"/>
    <w:rsid w:val="00FB4D34"/>
    <w:rsid w:val="00FB52EE"/>
    <w:rsid w:val="00FC4EB7"/>
    <w:rsid w:val="00FC5E41"/>
    <w:rsid w:val="00FD0E16"/>
    <w:rsid w:val="00FD6770"/>
    <w:rsid w:val="00FE34E9"/>
    <w:rsid w:val="00FE6A48"/>
    <w:rsid w:val="00FF1B9E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623E45"/>
  <w15:docId w15:val="{23134672-EDA4-462D-B576-8C05EDA2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szCs w:val="22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cs="Arial"/>
      <w:b/>
      <w:bCs/>
      <w:i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6E08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Pr>
      <w:color w:val="0000FF"/>
      <w:u w:val="single"/>
    </w:rPr>
  </w:style>
  <w:style w:type="character" w:styleId="tevilkastrani">
    <w:name w:val="page number"/>
    <w:basedOn w:val="Privzetapisavaodstavka"/>
  </w:style>
  <w:style w:type="paragraph" w:styleId="Besedilooblaka">
    <w:name w:val="Balloon Text"/>
    <w:basedOn w:val="Navaden"/>
    <w:link w:val="BesedilooblakaZnak"/>
    <w:semiHidden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pPr>
      <w:jc w:val="both"/>
    </w:pPr>
    <w:rPr>
      <w:rFonts w:ascii="Times New Roman" w:hAnsi="Times New Roman"/>
      <w:sz w:val="24"/>
      <w:szCs w:val="24"/>
    </w:rPr>
  </w:style>
  <w:style w:type="paragraph" w:styleId="Telobesedila2">
    <w:name w:val="Body Text 2"/>
    <w:basedOn w:val="Navaden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Kazalovsebine1">
    <w:name w:val="toc 1"/>
    <w:basedOn w:val="Navaden"/>
    <w:next w:val="Navaden"/>
    <w:rPr>
      <w:rFonts w:ascii="Times New Roman" w:hAnsi="Times New Roman"/>
      <w:sz w:val="24"/>
      <w:szCs w:val="24"/>
    </w:rPr>
  </w:style>
  <w:style w:type="paragraph" w:styleId="Kazalovsebine2">
    <w:name w:val="toc 2"/>
    <w:basedOn w:val="Navaden"/>
    <w:next w:val="Navaden"/>
    <w:pPr>
      <w:ind w:left="240"/>
    </w:pPr>
    <w:rPr>
      <w:rFonts w:ascii="Times New Roman" w:hAnsi="Times New Roman"/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rPr>
      <w:rFonts w:ascii="Tahoma" w:hAnsi="Tahoma" w:cs="Tahoma"/>
      <w:sz w:val="16"/>
      <w:szCs w:val="16"/>
      <w:lang w:val="sl-SI" w:eastAsia="sl-SI" w:bidi="ar-SA"/>
    </w:rPr>
  </w:style>
  <w:style w:type="paragraph" w:styleId="Golobesedilo">
    <w:name w:val="Plain Text"/>
    <w:basedOn w:val="Navaden"/>
    <w:link w:val="GolobesediloZnak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rPr>
      <w:rFonts w:ascii="Consolas" w:eastAsia="Calibri" w:hAnsi="Consolas"/>
      <w:sz w:val="21"/>
      <w:szCs w:val="21"/>
      <w:lang w:val="sl-SI" w:eastAsia="en-US" w:bidi="ar-SA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Pr>
      <w:color w:val="605E5C"/>
      <w:shd w:val="clear" w:color="auto" w:fill="E1DFDD"/>
    </w:rPr>
  </w:style>
  <w:style w:type="paragraph" w:customStyle="1" w:styleId="BasicParagraph">
    <w:name w:val="[Basic Paragraph]"/>
    <w:basedOn w:val="Navaden"/>
    <w:qFormat/>
    <w:pPr>
      <w:spacing w:line="288" w:lineRule="auto"/>
    </w:pPr>
    <w:rPr>
      <w:rFonts w:ascii="MinionPro-Regular" w:eastAsia="Arial Unicode MS" w:hAnsi="MinionPro-Regular" w:cs="Arial Unicode MS"/>
      <w:color w:val="000000"/>
      <w:sz w:val="24"/>
      <w:szCs w:val="24"/>
      <w:lang w:val="en-US"/>
    </w:rPr>
  </w:style>
  <w:style w:type="character" w:customStyle="1" w:styleId="NogaZnak">
    <w:name w:val="Noga Znak"/>
    <w:basedOn w:val="Privzetapisavaodstavka"/>
    <w:link w:val="Noga"/>
    <w:rPr>
      <w:rFonts w:ascii="Arial" w:hAnsi="Arial"/>
      <w:sz w:val="22"/>
      <w:szCs w:val="22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Pr>
      <w:color w:val="605E5C"/>
      <w:shd w:val="clear" w:color="auto" w:fill="E1DFDD"/>
    </w:rPr>
  </w:style>
  <w:style w:type="character" w:styleId="Sprotnaopomba-sklic">
    <w:name w:val="footnote reference"/>
    <w:basedOn w:val="Privzetapisavaodstavka"/>
    <w:uiPriority w:val="99"/>
    <w:semiHidden/>
    <w:unhideWhenUsed/>
    <w:qFormat/>
    <w:rPr>
      <w:vertAlign w:val="superscript"/>
    </w:rPr>
  </w:style>
  <w:style w:type="character" w:styleId="Konnaopomba-sklic">
    <w:name w:val="endnote reference"/>
    <w:basedOn w:val="Privzetapisavaodstavka"/>
    <w:uiPriority w:val="99"/>
    <w:semiHidden/>
    <w:unhideWhenUsed/>
    <w:qFormat/>
    <w:rPr>
      <w:vertAlign w:val="superscript"/>
    </w:rPr>
  </w:style>
  <w:style w:type="character" w:customStyle="1" w:styleId="Naslov3Znak">
    <w:name w:val="Naslov 3 Znak"/>
    <w:basedOn w:val="Privzetapisavaodstavka"/>
    <w:link w:val="Naslov3"/>
    <w:semiHidden/>
    <w:rsid w:val="006E08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6E08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ast-word">
    <w:name w:val="last-word"/>
    <w:basedOn w:val="Privzetapisavaodstavka"/>
    <w:rsid w:val="006E0840"/>
  </w:style>
  <w:style w:type="paragraph" w:customStyle="1" w:styleId="highlight">
    <w:name w:val="highlight"/>
    <w:basedOn w:val="Navaden"/>
    <w:rsid w:val="006E08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6E0840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984BFD"/>
    <w:rPr>
      <w:color w:val="605E5C"/>
      <w:shd w:val="clear" w:color="auto" w:fill="E1DFDD"/>
    </w:rPr>
  </w:style>
  <w:style w:type="paragraph" w:customStyle="1" w:styleId="RStekst">
    <w:name w:val="RS tekst"/>
    <w:link w:val="RStekstZnak"/>
    <w:qFormat/>
    <w:rsid w:val="00A57DB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customStyle="1" w:styleId="RS-tabela-naslovnavrstica">
    <w:name w:val="RS - tabela - naslovna vrstica"/>
    <w:basedOn w:val="RStekst"/>
    <w:qFormat/>
    <w:rsid w:val="00A57DB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natevanje123">
    <w:name w:val="RS naštevanje 123"/>
    <w:basedOn w:val="Navaden"/>
    <w:qFormat/>
    <w:rsid w:val="00A57DB6"/>
    <w:pPr>
      <w:widowControl w:val="0"/>
      <w:numPr>
        <w:numId w:val="5"/>
      </w:numPr>
    </w:pPr>
    <w:rPr>
      <w:rFonts w:ascii="Times New Roman" w:hAnsi="Times New Roman"/>
      <w:bCs/>
      <w:sz w:val="20"/>
      <w:szCs w:val="20"/>
    </w:rPr>
  </w:style>
  <w:style w:type="character" w:customStyle="1" w:styleId="RStekstZnak">
    <w:name w:val="RS tekst Znak"/>
    <w:link w:val="RStekst"/>
    <w:rsid w:val="00A57DB6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br.si" TargetMode="External"/><Relationship Id="rId1" Type="http://schemas.openxmlformats.org/officeDocument/2006/relationships/hyperlink" Target="mailto:info@dbr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br.si" TargetMode="External"/><Relationship Id="rId2" Type="http://schemas.openxmlformats.org/officeDocument/2006/relationships/hyperlink" Target="mailto:info@dbr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.gale\Desktop\Dopis%20-%202010-1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BC8BF7-8E56-40D8-B1EC-1C325C18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- 2010-11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ZRSBR</Company>
  <LinksUpToDate>false</LinksUpToDate>
  <CharactersWithSpaces>658</CharactersWithSpaces>
  <SharedDoc>false</SharedDoc>
  <HLinks>
    <vt:vector size="12" baseType="variant">
      <vt:variant>
        <vt:i4>786439</vt:i4>
      </vt:variant>
      <vt:variant>
        <vt:i4>9</vt:i4>
      </vt:variant>
      <vt:variant>
        <vt:i4>0</vt:i4>
      </vt:variant>
      <vt:variant>
        <vt:i4>5</vt:i4>
      </vt:variant>
      <vt:variant>
        <vt:lpwstr>http://www.zrsbr.si/</vt:lpwstr>
      </vt:variant>
      <vt:variant>
        <vt:lpwstr/>
      </vt:variant>
      <vt:variant>
        <vt:i4>7995459</vt:i4>
      </vt:variant>
      <vt:variant>
        <vt:i4>6</vt:i4>
      </vt:variant>
      <vt:variant>
        <vt:i4>0</vt:i4>
      </vt:variant>
      <vt:variant>
        <vt:i4>5</vt:i4>
      </vt:variant>
      <vt:variant>
        <vt:lpwstr>mailto:info@zrsbr.si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Ivan GALE</dc:creator>
  <cp:lastModifiedBy>Mateja MURGELJ</cp:lastModifiedBy>
  <cp:revision>4</cp:revision>
  <cp:lastPrinted>2020-08-25T06:05:00Z</cp:lastPrinted>
  <dcterms:created xsi:type="dcterms:W3CDTF">2024-04-16T07:54:00Z</dcterms:created>
  <dcterms:modified xsi:type="dcterms:W3CDTF">2024-05-09T07:52:00Z</dcterms:modified>
</cp:coreProperties>
</file>